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80" w:rsidRPr="009F16B1" w:rsidRDefault="007A28E7" w:rsidP="009F16B1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r w:rsidRPr="00535CB2">
        <w:rPr>
          <w:rFonts w:ascii="B Mitra" w:cs="B Mitra" w:hint="cs"/>
          <w:sz w:val="28"/>
          <w:szCs w:val="28"/>
          <w:rtl/>
        </w:rPr>
        <w:t>جلسه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دفاعیه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پایان‌نامه</w:t>
      </w:r>
      <w:r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كارشناسي ارشد/دكتري تخصصي </w:t>
      </w:r>
      <w:r w:rsidR="00535CB2" w:rsidRPr="00535CB2">
        <w:rPr>
          <w:rFonts w:asciiTheme="majorBidi" w:hAnsiTheme="majorBidi" w:cstheme="majorBidi"/>
          <w:szCs w:val="24"/>
          <w:lang w:bidi="fa-IR"/>
        </w:rPr>
        <w:t>(PhD)</w:t>
      </w:r>
      <w:r w:rsidR="00535CB2" w:rsidRPr="00535CB2">
        <w:rPr>
          <w:rFonts w:asciiTheme="majorBidi" w:hAnsiTheme="majorBidi" w:cstheme="majorBidi"/>
          <w:szCs w:val="24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خانم</w:t>
      </w:r>
      <w:r w:rsidRPr="00535CB2">
        <w:rPr>
          <w:rFonts w:ascii="B Mitra" w:cs="B Mitra"/>
          <w:sz w:val="28"/>
          <w:szCs w:val="28"/>
        </w:rPr>
        <w:t>/</w:t>
      </w:r>
      <w:r w:rsidRPr="00535CB2">
        <w:rPr>
          <w:rFonts w:ascii="B Mitra" w:cs="B Mitra" w:hint="cs"/>
          <w:sz w:val="28"/>
          <w:szCs w:val="28"/>
          <w:rtl/>
        </w:rPr>
        <w:t>آقاي</w:t>
      </w:r>
      <w:r w:rsidR="00535CB2">
        <w:rPr>
          <w:rFonts w:ascii="B Mitra" w:cs="B Mitra" w:hint="cs"/>
          <w:sz w:val="28"/>
          <w:szCs w:val="28"/>
          <w:rtl/>
        </w:rPr>
        <w:t xml:space="preserve">        </w:t>
      </w:r>
      <w:r w:rsidR="00CB0C80">
        <w:rPr>
          <w:rFonts w:ascii="B Mitra" w:cs="B Mitra" w:hint="cs"/>
          <w:sz w:val="28"/>
          <w:szCs w:val="28"/>
          <w:rtl/>
        </w:rPr>
        <w:t xml:space="preserve">       </w:t>
      </w:r>
      <w:r w:rsidR="00535CB2">
        <w:rPr>
          <w:rFonts w:ascii="B Mitra" w:cs="B Mitra" w:hint="cs"/>
          <w:sz w:val="28"/>
          <w:szCs w:val="28"/>
          <w:rtl/>
        </w:rPr>
        <w:t xml:space="preserve">              </w:t>
      </w:r>
      <w:r w:rsidR="009F16B1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 </w:t>
      </w:r>
      <w:r w:rsidR="00307988" w:rsidRPr="00535CB2">
        <w:rPr>
          <w:rFonts w:ascii="B Mitra" w:cs="B Mitra" w:hint="cs"/>
          <w:sz w:val="28"/>
          <w:szCs w:val="28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دانشجوي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رشته:</w:t>
      </w:r>
      <w:r w:rsidR="00A47D1B" w:rsidRPr="00535CB2">
        <w:rPr>
          <w:rFonts w:ascii="B Mitra" w:cs="B Mitra" w:hint="cs"/>
          <w:sz w:val="28"/>
          <w:szCs w:val="28"/>
          <w:rtl/>
        </w:rPr>
        <w:t xml:space="preserve"> </w:t>
      </w:r>
      <w:r w:rsidR="009F16B1">
        <w:rPr>
          <w:rFonts w:ascii="B Mitra" w:cs="B Mitra" w:hint="cs"/>
          <w:sz w:val="28"/>
          <w:szCs w:val="28"/>
          <w:rtl/>
        </w:rPr>
        <w:t xml:space="preserve">                               </w:t>
      </w:r>
      <w:r w:rsidRPr="00535CB2">
        <w:rPr>
          <w:rFonts w:ascii="B Mitra" w:cs="B Mitra" w:hint="cs"/>
          <w:sz w:val="28"/>
          <w:szCs w:val="28"/>
          <w:rtl/>
        </w:rPr>
        <w:t>تحت عنوان</w:t>
      </w:r>
      <w:r w:rsidRPr="00535CB2">
        <w:rPr>
          <w:rFonts w:ascii="B Mitra" w:cs="B Mitra" w:hint="cs"/>
          <w:b/>
          <w:bCs/>
          <w:sz w:val="28"/>
          <w:szCs w:val="28"/>
          <w:rtl/>
        </w:rPr>
        <w:t>:</w:t>
      </w:r>
      <w:r w:rsidR="00A47D1B" w:rsidRPr="00535CB2">
        <w:rPr>
          <w:rFonts w:ascii="B Mitra" w:cs="B Mitra" w:hint="cs"/>
          <w:b/>
          <w:bCs/>
          <w:sz w:val="28"/>
          <w:szCs w:val="28"/>
          <w:rtl/>
        </w:rPr>
        <w:t xml:space="preserve"> </w:t>
      </w:r>
    </w:p>
    <w:p w:rsidR="00CB0C80" w:rsidRPr="00CB0C80" w:rsidRDefault="00CB0C80" w:rsidP="00575960">
      <w:pPr>
        <w:autoSpaceDE w:val="0"/>
        <w:autoSpaceDN w:val="0"/>
        <w:adjustRightInd w:val="0"/>
        <w:ind w:left="-308"/>
        <w:rPr>
          <w:rFonts w:ascii="B Mitra" w:cs="B Mitra"/>
          <w:b/>
          <w:bCs/>
          <w:sz w:val="28"/>
          <w:szCs w:val="28"/>
          <w:rtl/>
        </w:rPr>
      </w:pPr>
    </w:p>
    <w:p w:rsidR="007A28E7" w:rsidRPr="00535CB2" w:rsidRDefault="007A28E7" w:rsidP="00575960">
      <w:pPr>
        <w:autoSpaceDE w:val="0"/>
        <w:autoSpaceDN w:val="0"/>
        <w:adjustRightInd w:val="0"/>
        <w:spacing w:line="360" w:lineRule="auto"/>
        <w:ind w:left="-308"/>
        <w:rPr>
          <w:rFonts w:ascii="Calibri" w:hAnsi="Calibri" w:cs="B Mitra"/>
          <w:sz w:val="28"/>
          <w:szCs w:val="28"/>
          <w:rtl/>
          <w:lang w:bidi="fa-IR"/>
        </w:rPr>
      </w:pPr>
      <w:r w:rsidRPr="00535CB2">
        <w:rPr>
          <w:rFonts w:ascii="B Mitra" w:cs="B Mitra" w:hint="cs"/>
          <w:sz w:val="28"/>
          <w:szCs w:val="28"/>
          <w:rtl/>
        </w:rPr>
        <w:t>كه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راهنمايي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استاد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محترم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تهيه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/>
          <w:sz w:val="28"/>
          <w:szCs w:val="28"/>
          <w:rtl/>
        </w:rPr>
        <w:t>در تار</w:t>
      </w:r>
      <w:r w:rsidRPr="00535CB2">
        <w:rPr>
          <w:rFonts w:ascii="B Mitra" w:cs="B Mitra" w:hint="cs"/>
          <w:sz w:val="28"/>
          <w:szCs w:val="28"/>
          <w:rtl/>
        </w:rPr>
        <w:t>ی</w:t>
      </w:r>
      <w:r w:rsidRPr="00535CB2">
        <w:rPr>
          <w:rFonts w:ascii="B Mitra" w:cs="B Mitra" w:hint="eastAsia"/>
          <w:sz w:val="28"/>
          <w:szCs w:val="28"/>
          <w:rtl/>
        </w:rPr>
        <w:t>خ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تشكيل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گردید.</w:t>
      </w:r>
    </w:p>
    <w:p w:rsidR="00CB0C80" w:rsidRDefault="007A28E7" w:rsidP="00575960">
      <w:pPr>
        <w:autoSpaceDE w:val="0"/>
        <w:autoSpaceDN w:val="0"/>
        <w:adjustRightInd w:val="0"/>
        <w:spacing w:line="360" w:lineRule="auto"/>
        <w:ind w:left="-308"/>
        <w:jc w:val="mediumKashida"/>
        <w:rPr>
          <w:rFonts w:ascii="B Mitra" w:cs="B Mitra"/>
          <w:sz w:val="28"/>
          <w:szCs w:val="28"/>
          <w:rtl/>
        </w:rPr>
      </w:pPr>
      <w:r w:rsidRPr="00535CB2">
        <w:rPr>
          <w:rFonts w:ascii="Calibri" w:hAnsi="Calibri" w:cs="B Mitra" w:hint="cs"/>
          <w:sz w:val="28"/>
          <w:szCs w:val="28"/>
          <w:rtl/>
          <w:lang w:bidi="fa-IR"/>
        </w:rPr>
        <w:t xml:space="preserve">این </w:t>
      </w:r>
      <w:r w:rsidRPr="00535CB2">
        <w:rPr>
          <w:rFonts w:ascii="B Mitra" w:cs="B Mitra" w:hint="cs"/>
          <w:sz w:val="28"/>
          <w:szCs w:val="28"/>
          <w:rtl/>
        </w:rPr>
        <w:t>پایان‌نامه با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توجه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ضوابط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تعيين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توسط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شوراي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تحصيلات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تكميلي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 xml:space="preserve">دانشکده </w:t>
      </w:r>
      <w:r w:rsidR="00CB0C80">
        <w:rPr>
          <w:rFonts w:ascii="B Mitra" w:cs="B Mitra" w:hint="cs"/>
          <w:sz w:val="28"/>
          <w:szCs w:val="28"/>
          <w:rtl/>
        </w:rPr>
        <w:t>پزشكي</w:t>
      </w:r>
      <w:r w:rsidRPr="00535CB2">
        <w:rPr>
          <w:rFonts w:ascii="B Mitra" w:cs="B Mitra" w:hint="cs"/>
          <w:sz w:val="28"/>
          <w:szCs w:val="28"/>
          <w:rtl/>
        </w:rPr>
        <w:t>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ارزيابي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و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با</w:t>
      </w:r>
      <w:r w:rsidRPr="00535CB2">
        <w:rPr>
          <w:rFonts w:ascii="B Mitra" w:cs="B Mitra"/>
          <w:sz w:val="28"/>
          <w:szCs w:val="28"/>
        </w:rPr>
        <w:t xml:space="preserve"> </w:t>
      </w:r>
      <w:r w:rsidR="00CB0C80">
        <w:rPr>
          <w:rFonts w:ascii="B Mitra" w:cs="B Mitra" w:hint="cs"/>
          <w:sz w:val="28"/>
          <w:szCs w:val="28"/>
          <w:rtl/>
        </w:rPr>
        <w:t xml:space="preserve">نمره </w:t>
      </w:r>
    </w:p>
    <w:p w:rsidR="009B0379" w:rsidRPr="00535CB2" w:rsidRDefault="009F16B1" w:rsidP="00071C95">
      <w:pPr>
        <w:autoSpaceDE w:val="0"/>
        <w:autoSpaceDN w:val="0"/>
        <w:adjustRightInd w:val="0"/>
        <w:spacing w:line="360" w:lineRule="auto"/>
        <w:ind w:left="-308"/>
        <w:jc w:val="left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(</w:t>
      </w:r>
      <w:r w:rsidR="007A28E7" w:rsidRPr="00535CB2">
        <w:rPr>
          <w:rFonts w:ascii="B Mitra" w:cs="B Mitra" w:hint="cs"/>
          <w:sz w:val="28"/>
          <w:szCs w:val="28"/>
          <w:rtl/>
        </w:rPr>
        <w:t>به حروف</w:t>
      </w:r>
      <w:r w:rsidR="00535CB2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/>
          <w:sz w:val="28"/>
          <w:szCs w:val="28"/>
        </w:rPr>
        <w:t xml:space="preserve">       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/>
          <w:sz w:val="28"/>
          <w:szCs w:val="28"/>
        </w:rPr>
        <w:t xml:space="preserve">                       </w:t>
      </w:r>
      <w:r w:rsidR="007A28E7" w:rsidRPr="00535CB2">
        <w:rPr>
          <w:rFonts w:ascii="B Mitra" w:cs="B Mitra" w:hint="cs"/>
          <w:sz w:val="28"/>
          <w:szCs w:val="28"/>
          <w:rtl/>
        </w:rPr>
        <w:t>)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bookmarkStart w:id="0" w:name="Check1"/>
      <w:r w:rsidR="00CB0C80">
        <w:rPr>
          <w:rFonts w:ascii="B Mitra" w:cs="B Mitra" w:hint="cs"/>
          <w:sz w:val="28"/>
          <w:szCs w:val="28"/>
          <w:rtl/>
        </w:rPr>
        <w:t xml:space="preserve">و با درجه </w:t>
      </w:r>
      <w:r w:rsidR="0053033A" w:rsidRPr="00535CB2">
        <w:rPr>
          <w:rFonts w:cs="B Mitra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.1pt;height:13.1pt" o:ole="">
            <v:imagedata r:id="rId9" o:title=""/>
          </v:shape>
          <w:control r:id="rId10" w:name="CheckBox1" w:shapeid="_x0000_i1033"/>
        </w:object>
      </w:r>
      <w:bookmarkEnd w:id="0"/>
      <w:r w:rsidR="003058F2" w:rsidRPr="00535CB2">
        <w:rPr>
          <w:rFonts w:cs="B Mitra" w:hint="cs"/>
          <w:sz w:val="28"/>
          <w:szCs w:val="28"/>
          <w:rtl/>
          <w:lang w:bidi="fa-IR"/>
        </w:rPr>
        <w:t xml:space="preserve"> </w:t>
      </w:r>
      <w:r w:rsidR="00CB0C80">
        <w:rPr>
          <w:rFonts w:ascii="B Mitra" w:cs="B Mitra" w:hint="cs"/>
          <w:sz w:val="28"/>
          <w:szCs w:val="28"/>
          <w:rtl/>
          <w:lang w:bidi="fa-IR"/>
        </w:rPr>
        <w:t>عالي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535C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225" w:dyaOrig="225">
          <v:shape id="_x0000_i1035" type="#_x0000_t75" style="width:13.1pt;height:13.1pt" o:ole="">
            <v:imagedata r:id="rId11" o:title=""/>
          </v:shape>
          <w:control r:id="rId12" w:name="CheckBox11" w:shapeid="_x0000_i1035"/>
        </w:object>
      </w:r>
      <w:r w:rsidR="00CB0C80">
        <w:rPr>
          <w:rFonts w:cs="B Mitra" w:hint="cs"/>
          <w:sz w:val="28"/>
          <w:szCs w:val="28"/>
          <w:rtl/>
        </w:rPr>
        <w:t xml:space="preserve"> </w:t>
      </w:r>
      <w:r w:rsidR="007A28E7" w:rsidRPr="00535CB2">
        <w:rPr>
          <w:rFonts w:ascii="B Mitra" w:cs="B Mitra"/>
          <w:sz w:val="28"/>
          <w:szCs w:val="28"/>
          <w:rtl/>
          <w:lang w:bidi="fa-IR"/>
        </w:rPr>
        <w:t>بس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>ی</w:t>
      </w:r>
      <w:r w:rsidR="007A28E7" w:rsidRPr="00535CB2">
        <w:rPr>
          <w:rFonts w:ascii="B Mitra" w:cs="B Mitra" w:hint="eastAsia"/>
          <w:sz w:val="28"/>
          <w:szCs w:val="28"/>
          <w:rtl/>
          <w:lang w:bidi="fa-IR"/>
        </w:rPr>
        <w:t>ار</w:t>
      </w:r>
      <w:r w:rsidR="00535CB2">
        <w:rPr>
          <w:rFonts w:ascii="B Mitra" w:cs="B Mitra"/>
          <w:sz w:val="28"/>
          <w:szCs w:val="28"/>
          <w:rtl/>
          <w:lang w:bidi="fa-IR"/>
        </w:rPr>
        <w:t xml:space="preserve"> خو</w:t>
      </w:r>
      <w:r w:rsidR="00535CB2">
        <w:rPr>
          <w:rFonts w:ascii="B Mitra" w:cs="B Mitra" w:hint="cs"/>
          <w:sz w:val="28"/>
          <w:szCs w:val="28"/>
          <w:rtl/>
          <w:lang w:bidi="fa-IR"/>
        </w:rPr>
        <w:t>ب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CB0C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225" w:dyaOrig="225">
          <v:shape id="_x0000_i1037" type="#_x0000_t75" style="width:13.1pt;height:13.1pt" o:ole="">
            <v:imagedata r:id="rId13" o:title=""/>
          </v:shape>
          <w:control r:id="rId14" w:name="CheckBox12" w:shapeid="_x0000_i1037"/>
        </w:object>
      </w:r>
      <w:r w:rsidR="00535CB2">
        <w:rPr>
          <w:rFonts w:ascii="B Mitra" w:cs="B Mitra" w:hint="cs"/>
          <w:sz w:val="28"/>
          <w:szCs w:val="28"/>
          <w:rtl/>
          <w:lang w:bidi="fa-IR"/>
        </w:rPr>
        <w:t>خوب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CB0C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225" w:dyaOrig="225">
          <v:shape id="_x0000_i1039" type="#_x0000_t75" style="width:13.1pt;height:13.1pt" o:ole="">
            <v:imagedata r:id="rId15" o:title=""/>
          </v:shape>
          <w:control r:id="rId16" w:name="CheckBox13" w:shapeid="_x0000_i1039"/>
        </w:object>
      </w:r>
      <w:r w:rsidR="003058F2" w:rsidRPr="00535CB2">
        <w:rPr>
          <w:rFonts w:cs="B Mitra" w:hint="cs"/>
          <w:sz w:val="28"/>
          <w:szCs w:val="28"/>
          <w:rtl/>
          <w:lang w:bidi="fa-IR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>قابل قبول</w:t>
      </w:r>
      <w:r w:rsidR="00071C95">
        <w:rPr>
          <w:rFonts w:ascii="B Mitra" w:cs="B Mitra" w:hint="cs"/>
          <w:sz w:val="28"/>
          <w:szCs w:val="28"/>
          <w:rtl/>
          <w:lang w:bidi="fa-IR"/>
        </w:rPr>
        <w:t>،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مورد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تأييد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هيأت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محترم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داوران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قرار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گرفت</w:t>
      </w:r>
      <w:r w:rsidR="00CB0C80">
        <w:rPr>
          <w:rFonts w:ascii="B Mitra" w:cs="B Mitra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1912"/>
        <w:gridCol w:w="4124"/>
        <w:gridCol w:w="2836"/>
      </w:tblGrid>
      <w:tr w:rsidR="007268AC" w:rsidRPr="00535CB2" w:rsidTr="005D1BDF">
        <w:tc>
          <w:tcPr>
            <w:tcW w:w="19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134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هيأت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412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امضا</w:t>
            </w:r>
          </w:p>
        </w:tc>
      </w:tr>
      <w:tr w:rsidR="007A0C9C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1-استاد راهنما</w:t>
            </w:r>
          </w:p>
        </w:tc>
        <w:tc>
          <w:tcPr>
            <w:tcW w:w="412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4A1FA9" w:rsidP="004A1FA9">
            <w:pPr>
              <w:jc w:val="lef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</w:t>
            </w:r>
            <w:r w:rsidR="007A0C9C"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:rsidTr="005D1BDF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:rsidTr="005D1BDF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2-استاد مشاور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:rsidTr="00E95164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3-داوران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2-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 خارج از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535CB2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4-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خارج از دانشگاه</w:t>
            </w:r>
            <w:r w:rsidR="00071C95" w:rsidRP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B0379" w:rsidRPr="00535CB2" w:rsidRDefault="009B0379" w:rsidP="00535CB2">
      <w:pPr>
        <w:bidi w:val="0"/>
        <w:ind w:left="-166"/>
        <w:rPr>
          <w:rFonts w:ascii="B Mitra" w:cs="B Mitra"/>
          <w:sz w:val="28"/>
          <w:szCs w:val="28"/>
          <w:rtl/>
        </w:rPr>
      </w:pPr>
    </w:p>
    <w:p w:rsidR="005D1BDF" w:rsidRDefault="00CB0C80" w:rsidP="005D1BDF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ن</w:t>
      </w:r>
      <w:r w:rsidR="00535CB2">
        <w:rPr>
          <w:rFonts w:ascii="B Mitra" w:cs="B Mitra" w:hint="cs"/>
          <w:sz w:val="28"/>
          <w:szCs w:val="28"/>
          <w:rtl/>
        </w:rPr>
        <w:t xml:space="preserve">اظر شوراي تحصيلات تكميلي دانشكده    </w:t>
      </w:r>
      <w:r w:rsidR="004A1FA9">
        <w:rPr>
          <w:rFonts w:ascii="B Mitra" w:cs="B Mitra" w:hint="cs"/>
          <w:sz w:val="28"/>
          <w:szCs w:val="28"/>
          <w:rtl/>
        </w:rPr>
        <w:t xml:space="preserve">              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5D1BDF">
        <w:rPr>
          <w:rFonts w:ascii="B Mitra" w:cs="B Mitra" w:hint="cs"/>
          <w:sz w:val="28"/>
          <w:szCs w:val="28"/>
          <w:rtl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نماينده شوراي تحصيلات تكميلي دانشگاه</w:t>
      </w:r>
    </w:p>
    <w:p w:rsidR="00535CB2" w:rsidRDefault="00535CB2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 نام و امضا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5D1BDF">
        <w:rPr>
          <w:rFonts w:ascii="B Mitra" w:cs="B Mitra" w:hint="cs"/>
          <w:sz w:val="28"/>
          <w:szCs w:val="28"/>
          <w:rtl/>
        </w:rPr>
        <w:t xml:space="preserve">                   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     نام و امضا</w:t>
      </w:r>
    </w:p>
    <w:p w:rsidR="005D1BDF" w:rsidRDefault="00B34ADB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</w:p>
    <w:p w:rsidR="005D1BDF" w:rsidRDefault="005D1BDF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مدير گروه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 </w:t>
      </w:r>
      <w:r w:rsidR="00B34ADB"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      معاون آموزشي دانشكده</w:t>
      </w:r>
    </w:p>
    <w:p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</w:t>
      </w:r>
      <w:r w:rsidR="004A1FA9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نام و امضا       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نام و امضا</w:t>
      </w: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:rsidTr="00CB583C">
        <w:trPr>
          <w:trHeight w:val="260"/>
        </w:trPr>
        <w:tc>
          <w:tcPr>
            <w:tcW w:w="4666" w:type="dxa"/>
          </w:tcPr>
          <w:p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4A310" wp14:editId="0770A6FC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">
                      <v:textbox>
                        <w:txbxContent>
                          <w:p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:rsidR="00533AA7" w:rsidRPr="00533AA7" w:rsidRDefault="00533AA7" w:rsidP="00533AA7">
      <w:pPr>
        <w:spacing w:before="240" w:line="360" w:lineRule="auto"/>
        <w:jc w:val="left"/>
        <w:rPr>
          <w:rFonts w:cs="B Mitra" w:hint="cs"/>
          <w:sz w:val="2"/>
          <w:szCs w:val="2"/>
          <w:rtl/>
        </w:rPr>
      </w:pPr>
      <w:bookmarkStart w:id="1" w:name="_GoBack"/>
      <w:bookmarkEnd w:id="1"/>
    </w:p>
    <w:p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:rsidR="00C65613" w:rsidRPr="004F2FCD" w:rsidRDefault="00C65613" w:rsidP="00533AA7">
      <w:pPr>
        <w:jc w:val="left"/>
        <w:rPr>
          <w:rFonts w:cs="B Mitra"/>
          <w:sz w:val="28"/>
          <w:szCs w:val="28"/>
          <w:u w:val="dotted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79"/>
        <w:gridCol w:w="4687"/>
        <w:gridCol w:w="622"/>
        <w:gridCol w:w="414"/>
      </w:tblGrid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4687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2FCD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036" w:type="dxa"/>
            <w:gridSpan w:val="2"/>
          </w:tcPr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65613" w:rsidRPr="004F2FCD" w:rsidTr="00CB583C"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65613" w:rsidRPr="004F2FCD" w:rsidTr="00CB583C">
        <w:trPr>
          <w:trHeight w:val="660"/>
        </w:trPr>
        <w:tc>
          <w:tcPr>
            <w:tcW w:w="1741" w:type="dxa"/>
            <w:tcBorders>
              <w:bottom w:val="nil"/>
            </w:tcBorders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</w:tcPr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87" w:type="dxa"/>
            <w:vMerge w:val="restart"/>
          </w:tcPr>
          <w:p w:rsidR="00C65613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  <w:p w:rsidR="00C65613" w:rsidRDefault="00C65613" w:rsidP="00C6561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2FCD">
              <w:rPr>
                <w:rFonts w:cs="B Mitra"/>
                <w:sz w:val="28"/>
                <w:szCs w:val="28"/>
              </w:rPr>
              <w:t xml:space="preserve">                </w:t>
            </w:r>
            <w:r>
              <w:rPr>
                <w:rFonts w:cs="B Mitra"/>
                <w:sz w:val="28"/>
                <w:szCs w:val="28"/>
              </w:rPr>
              <w:t xml:space="preserve">                             </w:t>
            </w:r>
          </w:p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الف - </w:t>
            </w:r>
            <w:r w:rsidRPr="004F2FCD">
              <w:rPr>
                <w:rFonts w:cs="B Mitra" w:hint="cs"/>
                <w:sz w:val="28"/>
                <w:szCs w:val="28"/>
                <w:rtl/>
                <w:lang w:bidi="fa-IR"/>
              </w:rPr>
              <w:t>پذيرش و يا چاپ مقاله انگليسي</w:t>
            </w:r>
          </w:p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22" w:type="dxa"/>
            <w:vMerge w:val="restart"/>
            <w:textDirection w:val="btLr"/>
          </w:tcPr>
          <w:p w:rsidR="00C65613" w:rsidRPr="00C7607D" w:rsidRDefault="00C65613" w:rsidP="00CB583C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C7607D">
              <w:rPr>
                <w:rFonts w:cs="B Mitra" w:hint="cs"/>
                <w:sz w:val="28"/>
                <w:szCs w:val="28"/>
                <w:rtl/>
              </w:rPr>
              <w:t>ارائه پذيرش مقاله از پايان نامه در نشريات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معتبر</w:t>
            </w:r>
          </w:p>
          <w:p w:rsidR="00C65613" w:rsidRPr="004F2FCD" w:rsidRDefault="00C65613" w:rsidP="00CB583C">
            <w:pPr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</w:tcPr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C65613" w:rsidRPr="004F2FCD" w:rsidTr="00CB583C">
        <w:trPr>
          <w:trHeight w:val="1087"/>
        </w:trPr>
        <w:tc>
          <w:tcPr>
            <w:tcW w:w="1741" w:type="dxa"/>
            <w:tcBorders>
              <w:top w:val="nil"/>
              <w:bottom w:val="single" w:sz="4" w:space="0" w:color="auto"/>
            </w:tcBorders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65613" w:rsidRPr="004F2FCD" w:rsidTr="00CB583C">
        <w:trPr>
          <w:trHeight w:val="2168"/>
        </w:trPr>
        <w:tc>
          <w:tcPr>
            <w:tcW w:w="1741" w:type="dxa"/>
          </w:tcPr>
          <w:p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687" w:type="dxa"/>
          </w:tcPr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 -  پذيرش و يا چاپ مقاله فارسي  </w:t>
            </w:r>
          </w:p>
          <w:p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  <w:tc>
          <w:tcPr>
            <w:tcW w:w="622" w:type="dxa"/>
            <w:vMerge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14" w:type="dxa"/>
            <w:vMerge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65613" w:rsidRPr="004F2FCD" w:rsidTr="00CB583C">
        <w:trPr>
          <w:trHeight w:val="530"/>
        </w:trPr>
        <w:tc>
          <w:tcPr>
            <w:tcW w:w="1741" w:type="dxa"/>
          </w:tcPr>
          <w:p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779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687" w:type="dxa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036" w:type="dxa"/>
            <w:gridSpan w:val="2"/>
          </w:tcPr>
          <w:p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:rsidR="00C65613" w:rsidRPr="00535CB2" w:rsidRDefault="00C65613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sectPr w:rsidR="00C65613" w:rsidRPr="00535CB2" w:rsidSect="00C65613">
      <w:headerReference w:type="default" r:id="rId17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B2" w:rsidRDefault="00535CB2" w:rsidP="00535CB2">
      <w:r>
        <w:separator/>
      </w:r>
    </w:p>
  </w:endnote>
  <w:endnote w:type="continuationSeparator" w:id="0">
    <w:p w:rsidR="00535CB2" w:rsidRDefault="00535CB2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B2" w:rsidRDefault="00535CB2" w:rsidP="00535CB2">
      <w:r>
        <w:separator/>
      </w:r>
    </w:p>
  </w:footnote>
  <w:footnote w:type="continuationSeparator" w:id="0">
    <w:p w:rsidR="00535CB2" w:rsidRDefault="00535CB2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B1" w:rsidRDefault="00111490" w:rsidP="009F16B1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 w:rsidRPr="00111490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2CF366D7" wp14:editId="10BD1E39">
          <wp:simplePos x="0" y="0"/>
          <wp:positionH relativeFrom="column">
            <wp:posOffset>5038090</wp:posOffset>
          </wp:positionH>
          <wp:positionV relativeFrom="paragraph">
            <wp:posOffset>-79433</wp:posOffset>
          </wp:positionV>
          <wp:extent cx="1333500" cy="1371600"/>
          <wp:effectExtent l="0" t="0" r="0" b="0"/>
          <wp:wrapNone/>
          <wp:docPr id="1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5CB2" w:rsidRDefault="009F16B1" w:rsidP="00111490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دانشكده پزشكي</w:t>
    </w:r>
  </w:p>
  <w:p w:rsidR="009F16B1" w:rsidRDefault="009F16B1" w:rsidP="00111490">
    <w:pPr>
      <w:autoSpaceDE w:val="0"/>
      <w:autoSpaceDN w:val="0"/>
      <w:adjustRightInd w:val="0"/>
      <w:spacing w:line="360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گروه...........................</w:t>
    </w:r>
  </w:p>
  <w:p w:rsidR="00535CB2" w:rsidRDefault="009F16B1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tl/>
      </w:rPr>
    </w:pPr>
    <w:r>
      <w:rPr>
        <w:rFonts w:cs="B Mitr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D3B90" wp14:editId="4222C866">
              <wp:simplePos x="0" y="0"/>
              <wp:positionH relativeFrom="column">
                <wp:posOffset>2417887</wp:posOffset>
              </wp:positionH>
              <wp:positionV relativeFrom="paragraph">
                <wp:posOffset>1905</wp:posOffset>
              </wp:positionV>
              <wp:extent cx="962108" cy="341907"/>
              <wp:effectExtent l="0" t="0" r="28575" b="203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108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6B1" w:rsidRPr="009F16B1" w:rsidRDefault="009F16B1" w:rsidP="009F16B1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فرم شماره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0.4pt;margin-top:.15pt;width:75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" fillcolor="white [3201]" strokeweight=".5pt">
              <v:textbox>
                <w:txbxContent>
                  <w:p w:rsidR="009F16B1" w:rsidRPr="009F16B1" w:rsidRDefault="009F16B1" w:rsidP="009F16B1">
                    <w:pPr>
                      <w:jc w:val="center"/>
                      <w:rPr>
                        <w:color w:val="000000" w:themeColor="text1"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فرم شماره 5</w:t>
                    </w:r>
                  </w:p>
                </w:txbxContent>
              </v:textbox>
            </v:shape>
          </w:pict>
        </mc:Fallback>
      </mc:AlternateContent>
    </w:r>
    <w:r>
      <w:rPr>
        <w:rFonts w:cs="B Mitra"/>
        <w:sz w:val="28"/>
        <w:szCs w:val="28"/>
        <w:rtl/>
      </w:rPr>
      <w:tab/>
    </w:r>
    <w:r>
      <w:rPr>
        <w:rFonts w:cs="B Mitra"/>
        <w:sz w:val="28"/>
        <w:szCs w:val="28"/>
        <w:rtl/>
      </w:rPr>
      <w:tab/>
    </w:r>
    <w:r w:rsidR="00111490">
      <w:rPr>
        <w:rtl/>
      </w:rPr>
      <w:tab/>
    </w:r>
  </w:p>
  <w:p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27"/>
    <w:rsid w:val="00071C95"/>
    <w:rsid w:val="00095E96"/>
    <w:rsid w:val="00111490"/>
    <w:rsid w:val="001C597E"/>
    <w:rsid w:val="001C7ECC"/>
    <w:rsid w:val="001E2CA1"/>
    <w:rsid w:val="0028554E"/>
    <w:rsid w:val="002E1446"/>
    <w:rsid w:val="003039DE"/>
    <w:rsid w:val="003058F2"/>
    <w:rsid w:val="00307988"/>
    <w:rsid w:val="003674AA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2259B"/>
    <w:rsid w:val="00D25A10"/>
    <w:rsid w:val="00E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01EC-8AB2-4FDD-9348-1BF4D275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F_ALIABADI</cp:lastModifiedBy>
  <cp:revision>4</cp:revision>
  <cp:lastPrinted>2017-04-26T08:23:00Z</cp:lastPrinted>
  <dcterms:created xsi:type="dcterms:W3CDTF">2017-04-26T08:40:00Z</dcterms:created>
  <dcterms:modified xsi:type="dcterms:W3CDTF">2017-05-01T04:40:00Z</dcterms:modified>
</cp:coreProperties>
</file>